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88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550"/>
        <w:gridCol w:w="1159"/>
        <w:gridCol w:w="1336"/>
        <w:gridCol w:w="1968"/>
        <w:gridCol w:w="1656"/>
        <w:gridCol w:w="535"/>
        <w:gridCol w:w="1504"/>
      </w:tblGrid>
      <w:tr w14:paraId="3B525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1" w:type="pct"/>
          <w:trHeight w:val="1135" w:hRule="atLeast"/>
          <w:jc w:val="center"/>
        </w:trPr>
        <w:tc>
          <w:tcPr>
            <w:tcW w:w="431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A8063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6"/>
                <w:szCs w:val="36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kern w:val="0"/>
                <w:sz w:val="48"/>
                <w:szCs w:val="4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kern w:val="0"/>
                <w:sz w:val="48"/>
                <w:szCs w:val="48"/>
                <w:lang w:val="en-US" w:eastAsia="zh-CN"/>
              </w:rPr>
              <w:t>调解助理申请</w:t>
            </w:r>
            <w:r>
              <w:rPr>
                <w:rFonts w:hint="eastAsia" w:ascii="宋体" w:hAnsi="宋体" w:eastAsia="宋体" w:cs="宋体"/>
                <w:b/>
                <w:kern w:val="0"/>
                <w:sz w:val="48"/>
                <w:szCs w:val="48"/>
              </w:rPr>
              <w:t>表</w:t>
            </w:r>
          </w:p>
        </w:tc>
      </w:tr>
      <w:tr w14:paraId="1F9B8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3D2B4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姓  名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AB076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BF0B8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性  别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C6F3B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953DC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民  族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9A3DE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2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2C089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电子照片</w:t>
            </w:r>
          </w:p>
        </w:tc>
      </w:tr>
      <w:tr w14:paraId="524F3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2326D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36899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3CD18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籍  贯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38B09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1F35C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1A5E9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2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0DD4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7ACC7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AF379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7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3E04C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F8A59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号  码</w:t>
            </w:r>
          </w:p>
        </w:tc>
        <w:tc>
          <w:tcPr>
            <w:tcW w:w="22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91ADD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2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23E7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564B6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CD13B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4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FB9D8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92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05956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71642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6E629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7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B6120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11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02C90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A261D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毕业院校及</w:t>
            </w:r>
          </w:p>
          <w:p w14:paraId="5CEC80E4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6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7940D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5BA30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1F03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24AC2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8A913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89C90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A28FF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470EC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BA46B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7B597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1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34256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59CFC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毕业院校及</w:t>
            </w:r>
          </w:p>
          <w:p w14:paraId="0B7458BF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6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A2AE7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0F2FB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50576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7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A4249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CE14A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57934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E77CF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4FC03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43EA9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相关技能/证书</w:t>
            </w:r>
          </w:p>
        </w:tc>
        <w:tc>
          <w:tcPr>
            <w:tcW w:w="438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D7812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05745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B68AC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教育经历</w:t>
            </w:r>
          </w:p>
        </w:tc>
        <w:tc>
          <w:tcPr>
            <w:tcW w:w="438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BE7F7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 w14:paraId="54FB6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1A2F6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438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BB5ED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　</w:t>
            </w:r>
          </w:p>
        </w:tc>
      </w:tr>
      <w:tr w14:paraId="22AEA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16FA5">
            <w:pPr>
              <w:shd w:val="clear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</w:rPr>
              <w:t>是否接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受</w:t>
            </w:r>
          </w:p>
          <w:p w14:paraId="05BD526F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调配</w:t>
            </w:r>
          </w:p>
        </w:tc>
        <w:tc>
          <w:tcPr>
            <w:tcW w:w="438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2AFD4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</w:tbl>
    <w:p w14:paraId="017F9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8"/>
          <w:lang w:val="en-US" w:eastAsia="zh-CN"/>
        </w:rPr>
      </w:pPr>
    </w:p>
    <w:sectPr>
      <w:pgSz w:w="11906" w:h="16838"/>
      <w:pgMar w:top="1474" w:right="1247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042C2"/>
    <w:rsid w:val="00204E79"/>
    <w:rsid w:val="002613F0"/>
    <w:rsid w:val="004F2653"/>
    <w:rsid w:val="00531355"/>
    <w:rsid w:val="00735F89"/>
    <w:rsid w:val="0078032F"/>
    <w:rsid w:val="00E85A8C"/>
    <w:rsid w:val="00F044D8"/>
    <w:rsid w:val="09CA4A6B"/>
    <w:rsid w:val="2CD042C2"/>
    <w:rsid w:val="308456BC"/>
    <w:rsid w:val="65094498"/>
    <w:rsid w:val="7B1D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9ac589e6-f26d-4611-9845-6f1adabf2548\&#25307;&#32856;&#25253;&#21517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C0139CC6-A65C-4E51-9E7B-2758CF983C2A}">
  <ds:schemaRefs/>
</ds:datastoreItem>
</file>

<file path=customXml/itemProps2.xml><?xml version="1.0" encoding="utf-8"?>
<ds:datastoreItem xmlns:ds="http://schemas.openxmlformats.org/officeDocument/2006/customXml" ds:itemID="{c3a13815-6ade-4080-8194-defea08ad0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招聘报名表.docx</Template>
  <Pages>1</Pages>
  <Words>88</Words>
  <Characters>88</Characters>
  <Lines>2</Lines>
  <Paragraphs>1</Paragraphs>
  <TotalTime>1</TotalTime>
  <ScaleCrop>false</ScaleCrop>
  <LinksUpToDate>false</LinksUpToDate>
  <CharactersWithSpaces>105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2026-05-11T07:25:00Z</dcterms:created>
  <dc:creator>A</dc:creator>
  <cp:lastModifiedBy>A</cp:lastModifiedBy>
  <dcterms:modified xsi:type="dcterms:W3CDTF">2026-05-11T08:14:12Z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v1.0_mb_GOUTxW8eCHD6bOISkKVG1Q==</vt:lpwstr>
  </property>
  <property fmtid="{D5CDD505-2E9C-101B-9397-08002B2CF9AE}" pid="4" name="ICV">
    <vt:lpwstr>901EC6E141A3408BA42A09D1D8F85E25_13</vt:lpwstr>
  </property>
  <property fmtid="{D5CDD505-2E9C-101B-9397-08002B2CF9AE}" pid="5" name="KSOTemplateDocerSaveRecord">
    <vt:lpwstr>eyJoZGlkIjoiYzRmYTEyM2M4NjU0MDhiODBjNWM2YmRiZTA2ODQ5NzMiLCJ1c2VySWQiOiIzMzAyMjk5MTUifQ==</vt:lpwstr>
  </property>
</Properties>
</file>